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9E" w:rsidRPr="007317BC" w:rsidRDefault="00770F9E" w:rsidP="009B6D40">
      <w:pPr>
        <w:spacing w:after="0" w:line="240" w:lineRule="auto"/>
        <w:jc w:val="center"/>
        <w:rPr>
          <w:rFonts w:ascii="Times New Roman" w:hAnsi="Times New Roman"/>
        </w:rPr>
      </w:pPr>
      <w:r w:rsidRPr="007317BC">
        <w:rPr>
          <w:rFonts w:ascii="Times New Roman" w:hAnsi="Times New Roman"/>
        </w:rPr>
        <w:t>СВЕДЕНИЯ,</w:t>
      </w:r>
    </w:p>
    <w:p w:rsidR="00770F9E" w:rsidRPr="007317BC" w:rsidRDefault="00770F9E" w:rsidP="009B6D40">
      <w:pPr>
        <w:spacing w:after="0" w:line="240" w:lineRule="auto"/>
        <w:jc w:val="center"/>
        <w:rPr>
          <w:rFonts w:ascii="Times New Roman" w:hAnsi="Times New Roman"/>
        </w:rPr>
      </w:pPr>
      <w:r w:rsidRPr="007317BC">
        <w:rPr>
          <w:rFonts w:ascii="Times New Roman" w:hAnsi="Times New Roman"/>
        </w:rPr>
        <w:t>необходимые для систематизации</w:t>
      </w:r>
    </w:p>
    <w:p w:rsidR="00770F9E" w:rsidRPr="007317BC" w:rsidRDefault="00770F9E" w:rsidP="009B6D40">
      <w:pPr>
        <w:spacing w:after="0" w:line="240" w:lineRule="auto"/>
        <w:jc w:val="center"/>
        <w:rPr>
          <w:rFonts w:ascii="Times New Roman" w:hAnsi="Times New Roman"/>
        </w:rPr>
      </w:pPr>
      <w:r w:rsidRPr="007317BC">
        <w:rPr>
          <w:rFonts w:ascii="Times New Roman" w:hAnsi="Times New Roman"/>
        </w:rPr>
        <w:t xml:space="preserve">муниципальных правовых актов </w:t>
      </w:r>
      <w:r>
        <w:rPr>
          <w:rFonts w:ascii="Times New Roman" w:hAnsi="Times New Roman"/>
        </w:rPr>
        <w:t>Простинского</w:t>
      </w:r>
      <w:r w:rsidRPr="007317BC">
        <w:rPr>
          <w:rFonts w:ascii="Times New Roman" w:hAnsi="Times New Roman"/>
        </w:rPr>
        <w:t xml:space="preserve"> сельского поселения</w:t>
      </w:r>
    </w:p>
    <w:p w:rsidR="00770F9E" w:rsidRPr="007317BC" w:rsidRDefault="00770F9E" w:rsidP="009B6D40">
      <w:pPr>
        <w:spacing w:after="0" w:line="240" w:lineRule="auto"/>
        <w:jc w:val="center"/>
        <w:rPr>
          <w:rFonts w:ascii="Times New Roman" w:hAnsi="Times New Roman"/>
        </w:rPr>
      </w:pPr>
      <w:r w:rsidRPr="007317BC">
        <w:rPr>
          <w:rFonts w:ascii="Times New Roman" w:hAnsi="Times New Roman"/>
        </w:rPr>
        <w:t xml:space="preserve">Нижнекамского муниципального района Республики Татарстан </w:t>
      </w:r>
      <w:bookmarkStart w:id="0" w:name="_GoBack"/>
      <w:bookmarkEnd w:id="0"/>
    </w:p>
    <w:p w:rsidR="00770F9E" w:rsidRPr="007317BC" w:rsidRDefault="00770F9E" w:rsidP="009B6D40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4723" w:type="dxa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905"/>
        <w:gridCol w:w="1296"/>
        <w:gridCol w:w="1256"/>
        <w:gridCol w:w="2158"/>
        <w:gridCol w:w="3937"/>
        <w:gridCol w:w="2268"/>
        <w:gridCol w:w="2363"/>
      </w:tblGrid>
      <w:tr w:rsidR="00770F9E" w:rsidRPr="006B4716" w:rsidTr="00C35289">
        <w:trPr>
          <w:trHeight w:val="989"/>
        </w:trPr>
        <w:tc>
          <w:tcPr>
            <w:tcW w:w="540" w:type="dxa"/>
          </w:tcPr>
          <w:p w:rsidR="00770F9E" w:rsidRPr="006B4716" w:rsidRDefault="00770F9E" w:rsidP="00C35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716">
              <w:rPr>
                <w:rFonts w:ascii="Times New Roman" w:hAnsi="Times New Roman"/>
              </w:rPr>
              <w:t>№</w:t>
            </w:r>
          </w:p>
          <w:p w:rsidR="00770F9E" w:rsidRPr="006B4716" w:rsidRDefault="00770F9E" w:rsidP="00C35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716">
              <w:rPr>
                <w:rFonts w:ascii="Times New Roman" w:hAnsi="Times New Roman"/>
              </w:rPr>
              <w:t>п/п</w:t>
            </w:r>
          </w:p>
        </w:tc>
        <w:tc>
          <w:tcPr>
            <w:tcW w:w="905" w:type="dxa"/>
          </w:tcPr>
          <w:p w:rsidR="00770F9E" w:rsidRPr="006B4716" w:rsidRDefault="00770F9E" w:rsidP="00C35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716">
              <w:rPr>
                <w:rFonts w:ascii="Times New Roman" w:hAnsi="Times New Roman"/>
              </w:rPr>
              <w:t>№</w:t>
            </w:r>
          </w:p>
          <w:p w:rsidR="00770F9E" w:rsidRPr="006B4716" w:rsidRDefault="00770F9E" w:rsidP="00C35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716">
              <w:rPr>
                <w:rFonts w:ascii="Times New Roman" w:hAnsi="Times New Roman"/>
              </w:rPr>
              <w:t>акта</w:t>
            </w:r>
          </w:p>
        </w:tc>
        <w:tc>
          <w:tcPr>
            <w:tcW w:w="1296" w:type="dxa"/>
          </w:tcPr>
          <w:p w:rsidR="00770F9E" w:rsidRPr="006B4716" w:rsidRDefault="00770F9E" w:rsidP="00C35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716">
              <w:rPr>
                <w:rFonts w:ascii="Times New Roman" w:hAnsi="Times New Roman"/>
              </w:rPr>
              <w:t>Дата  принятия</w:t>
            </w:r>
          </w:p>
        </w:tc>
        <w:tc>
          <w:tcPr>
            <w:tcW w:w="1256" w:type="dxa"/>
          </w:tcPr>
          <w:p w:rsidR="00770F9E" w:rsidRPr="006B4716" w:rsidRDefault="00770F9E" w:rsidP="00C35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716">
              <w:rPr>
                <w:rFonts w:ascii="Times New Roman" w:hAnsi="Times New Roman"/>
              </w:rPr>
              <w:t>Форма (вид) акта</w:t>
            </w:r>
          </w:p>
        </w:tc>
        <w:tc>
          <w:tcPr>
            <w:tcW w:w="2158" w:type="dxa"/>
          </w:tcPr>
          <w:p w:rsidR="00770F9E" w:rsidRPr="006B4716" w:rsidRDefault="00770F9E" w:rsidP="00C35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716">
              <w:rPr>
                <w:rFonts w:ascii="Times New Roman" w:hAnsi="Times New Roman"/>
              </w:rPr>
              <w:t>Орган (должностное лицо), принявший  акт</w:t>
            </w:r>
          </w:p>
        </w:tc>
        <w:tc>
          <w:tcPr>
            <w:tcW w:w="3937" w:type="dxa"/>
          </w:tcPr>
          <w:p w:rsidR="00770F9E" w:rsidRPr="006B4716" w:rsidRDefault="00770F9E" w:rsidP="00C35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716">
              <w:rPr>
                <w:rFonts w:ascii="Times New Roman" w:hAnsi="Times New Roman"/>
              </w:rPr>
              <w:t>Наименование акта</w:t>
            </w:r>
          </w:p>
        </w:tc>
        <w:tc>
          <w:tcPr>
            <w:tcW w:w="2268" w:type="dxa"/>
          </w:tcPr>
          <w:p w:rsidR="00770F9E" w:rsidRPr="006B4716" w:rsidRDefault="00770F9E" w:rsidP="00C35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716">
              <w:rPr>
                <w:rFonts w:ascii="Times New Roman" w:hAnsi="Times New Roman"/>
              </w:rPr>
              <w:t>Источник и</w:t>
            </w:r>
          </w:p>
          <w:p w:rsidR="00770F9E" w:rsidRPr="006B4716" w:rsidRDefault="00770F9E" w:rsidP="00C35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716">
              <w:rPr>
                <w:rFonts w:ascii="Times New Roman" w:hAnsi="Times New Roman"/>
              </w:rPr>
              <w:t>дата официального опубликования</w:t>
            </w:r>
          </w:p>
          <w:p w:rsidR="00770F9E" w:rsidRPr="006B4716" w:rsidRDefault="00770F9E" w:rsidP="00C35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716">
              <w:rPr>
                <w:rFonts w:ascii="Times New Roman" w:hAnsi="Times New Roman"/>
              </w:rPr>
              <w:t>(обнародования)</w:t>
            </w:r>
          </w:p>
        </w:tc>
        <w:tc>
          <w:tcPr>
            <w:tcW w:w="2363" w:type="dxa"/>
          </w:tcPr>
          <w:p w:rsidR="00770F9E" w:rsidRPr="006B4716" w:rsidRDefault="00770F9E" w:rsidP="00C35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716">
              <w:rPr>
                <w:rFonts w:ascii="Times New Roman" w:hAnsi="Times New Roman"/>
              </w:rPr>
              <w:t>Дополнительные</w:t>
            </w:r>
          </w:p>
          <w:p w:rsidR="00770F9E" w:rsidRPr="006B4716" w:rsidRDefault="00770F9E" w:rsidP="00C35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716">
              <w:rPr>
                <w:rFonts w:ascii="Times New Roman" w:hAnsi="Times New Roman"/>
              </w:rPr>
              <w:t>сведения</w:t>
            </w:r>
          </w:p>
          <w:p w:rsidR="00770F9E" w:rsidRPr="006B4716" w:rsidRDefault="00770F9E" w:rsidP="00C35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716">
              <w:rPr>
                <w:rFonts w:ascii="Times New Roman" w:hAnsi="Times New Roman"/>
              </w:rPr>
              <w:t>(акт прокурорского реагирования, решение суда и т.д.)</w:t>
            </w:r>
          </w:p>
        </w:tc>
      </w:tr>
      <w:tr w:rsidR="00770F9E" w:rsidRPr="006B4716" w:rsidTr="00C35289">
        <w:trPr>
          <w:trHeight w:val="327"/>
        </w:trPr>
        <w:tc>
          <w:tcPr>
            <w:tcW w:w="540" w:type="dxa"/>
          </w:tcPr>
          <w:p w:rsidR="00770F9E" w:rsidRPr="006B4716" w:rsidRDefault="00770F9E" w:rsidP="00C35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716">
              <w:rPr>
                <w:rFonts w:ascii="Times New Roman" w:hAnsi="Times New Roman"/>
              </w:rPr>
              <w:t>1</w:t>
            </w:r>
          </w:p>
        </w:tc>
        <w:tc>
          <w:tcPr>
            <w:tcW w:w="905" w:type="dxa"/>
          </w:tcPr>
          <w:p w:rsidR="00770F9E" w:rsidRPr="006B4716" w:rsidRDefault="00770F9E" w:rsidP="00C35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716">
              <w:rPr>
                <w:rFonts w:ascii="Times New Roman" w:hAnsi="Times New Roman"/>
              </w:rPr>
              <w:t>2</w:t>
            </w:r>
          </w:p>
        </w:tc>
        <w:tc>
          <w:tcPr>
            <w:tcW w:w="1296" w:type="dxa"/>
          </w:tcPr>
          <w:p w:rsidR="00770F9E" w:rsidRPr="006B4716" w:rsidRDefault="00770F9E" w:rsidP="00C35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716">
              <w:rPr>
                <w:rFonts w:ascii="Times New Roman" w:hAnsi="Times New Roman"/>
              </w:rPr>
              <w:t>3</w:t>
            </w:r>
          </w:p>
        </w:tc>
        <w:tc>
          <w:tcPr>
            <w:tcW w:w="1256" w:type="dxa"/>
          </w:tcPr>
          <w:p w:rsidR="00770F9E" w:rsidRPr="006B4716" w:rsidRDefault="00770F9E" w:rsidP="00C35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716">
              <w:rPr>
                <w:rFonts w:ascii="Times New Roman" w:hAnsi="Times New Roman"/>
              </w:rPr>
              <w:t>4</w:t>
            </w:r>
          </w:p>
        </w:tc>
        <w:tc>
          <w:tcPr>
            <w:tcW w:w="2158" w:type="dxa"/>
          </w:tcPr>
          <w:p w:rsidR="00770F9E" w:rsidRPr="006B4716" w:rsidRDefault="00770F9E" w:rsidP="00C35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716">
              <w:rPr>
                <w:rFonts w:ascii="Times New Roman" w:hAnsi="Times New Roman"/>
              </w:rPr>
              <w:t>5</w:t>
            </w:r>
          </w:p>
        </w:tc>
        <w:tc>
          <w:tcPr>
            <w:tcW w:w="3937" w:type="dxa"/>
          </w:tcPr>
          <w:p w:rsidR="00770F9E" w:rsidRPr="006B4716" w:rsidRDefault="00770F9E" w:rsidP="00C35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716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770F9E" w:rsidRPr="006B4716" w:rsidRDefault="00770F9E" w:rsidP="00C35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716">
              <w:rPr>
                <w:rFonts w:ascii="Times New Roman" w:hAnsi="Times New Roman"/>
              </w:rPr>
              <w:t>7</w:t>
            </w:r>
          </w:p>
        </w:tc>
        <w:tc>
          <w:tcPr>
            <w:tcW w:w="2363" w:type="dxa"/>
          </w:tcPr>
          <w:p w:rsidR="00770F9E" w:rsidRPr="006B4716" w:rsidRDefault="00770F9E" w:rsidP="00C35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716">
              <w:rPr>
                <w:rFonts w:ascii="Times New Roman" w:hAnsi="Times New Roman"/>
              </w:rPr>
              <w:t>8</w:t>
            </w:r>
          </w:p>
        </w:tc>
      </w:tr>
      <w:tr w:rsidR="00770F9E" w:rsidRPr="006B4716" w:rsidTr="00C35289">
        <w:trPr>
          <w:trHeight w:val="989"/>
        </w:trPr>
        <w:tc>
          <w:tcPr>
            <w:tcW w:w="540" w:type="dxa"/>
          </w:tcPr>
          <w:p w:rsidR="00770F9E" w:rsidRPr="006B4716" w:rsidRDefault="00770F9E" w:rsidP="00C35289">
            <w:pPr>
              <w:spacing w:after="0" w:line="240" w:lineRule="auto"/>
              <w:rPr>
                <w:rFonts w:ascii="Times New Roman" w:hAnsi="Times New Roman"/>
              </w:rPr>
            </w:pPr>
            <w:r w:rsidRPr="006B4716">
              <w:rPr>
                <w:rFonts w:ascii="Times New Roman" w:hAnsi="Times New Roman"/>
              </w:rPr>
              <w:t>1</w:t>
            </w:r>
          </w:p>
        </w:tc>
        <w:tc>
          <w:tcPr>
            <w:tcW w:w="905" w:type="dxa"/>
          </w:tcPr>
          <w:p w:rsidR="00770F9E" w:rsidRPr="006B4716" w:rsidRDefault="00770F9E" w:rsidP="00C352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770F9E" w:rsidRPr="006B4716" w:rsidRDefault="00770F9E" w:rsidP="00934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716">
              <w:rPr>
                <w:rFonts w:ascii="Times New Roman" w:hAnsi="Times New Roman"/>
              </w:rPr>
              <w:t>23.07.18г.</w:t>
            </w:r>
          </w:p>
        </w:tc>
        <w:tc>
          <w:tcPr>
            <w:tcW w:w="1256" w:type="dxa"/>
          </w:tcPr>
          <w:p w:rsidR="00770F9E" w:rsidRPr="006B4716" w:rsidRDefault="00770F9E" w:rsidP="00C35289">
            <w:pPr>
              <w:spacing w:after="0" w:line="240" w:lineRule="auto"/>
              <w:rPr>
                <w:rFonts w:ascii="Times New Roman" w:hAnsi="Times New Roman"/>
              </w:rPr>
            </w:pPr>
            <w:r w:rsidRPr="006B4716">
              <w:rPr>
                <w:rFonts w:ascii="Times New Roman" w:hAnsi="Times New Roman"/>
              </w:rPr>
              <w:t>Решение</w:t>
            </w:r>
          </w:p>
        </w:tc>
        <w:tc>
          <w:tcPr>
            <w:tcW w:w="2158" w:type="dxa"/>
          </w:tcPr>
          <w:p w:rsidR="00770F9E" w:rsidRPr="006B4716" w:rsidRDefault="00770F9E" w:rsidP="00C35289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 w:rsidRPr="006B4716">
              <w:rPr>
                <w:rFonts w:ascii="Times New Roman" w:hAnsi="Times New Roman"/>
                <w:lang w:val="tt-RU"/>
              </w:rPr>
              <w:t>Совет Простинского сельского поселения</w:t>
            </w:r>
          </w:p>
          <w:p w:rsidR="00770F9E" w:rsidRPr="006B4716" w:rsidRDefault="00770F9E" w:rsidP="00C352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7" w:type="dxa"/>
          </w:tcPr>
          <w:p w:rsidR="00770F9E" w:rsidRPr="006B4716" w:rsidRDefault="00770F9E" w:rsidP="00C35289">
            <w:pPr>
              <w:spacing w:after="0" w:line="240" w:lineRule="auto"/>
              <w:rPr>
                <w:rFonts w:ascii="Times New Roman" w:hAnsi="Times New Roman"/>
              </w:rPr>
            </w:pPr>
            <w:r w:rsidRPr="006B4716">
              <w:rPr>
                <w:rFonts w:ascii="Times New Roman" w:hAnsi="Times New Roman"/>
              </w:rPr>
              <w:t xml:space="preserve">О признании утратившим силу </w:t>
            </w:r>
          </w:p>
          <w:p w:rsidR="00770F9E" w:rsidRPr="006B4716" w:rsidRDefault="00770F9E" w:rsidP="00C35289">
            <w:pPr>
              <w:spacing w:after="0" w:line="240" w:lineRule="auto"/>
              <w:rPr>
                <w:rFonts w:ascii="Times New Roman" w:hAnsi="Times New Roman"/>
              </w:rPr>
            </w:pPr>
            <w:r w:rsidRPr="006B4716">
              <w:rPr>
                <w:rFonts w:ascii="Times New Roman" w:hAnsi="Times New Roman"/>
              </w:rPr>
              <w:t>решение Совета Простинского</w:t>
            </w:r>
          </w:p>
          <w:p w:rsidR="00770F9E" w:rsidRPr="006B4716" w:rsidRDefault="00770F9E" w:rsidP="00C35289">
            <w:pPr>
              <w:spacing w:after="0" w:line="240" w:lineRule="auto"/>
              <w:rPr>
                <w:rFonts w:ascii="Times New Roman" w:hAnsi="Times New Roman"/>
              </w:rPr>
            </w:pPr>
            <w:r w:rsidRPr="006B4716">
              <w:rPr>
                <w:rFonts w:ascii="Times New Roman" w:hAnsi="Times New Roman"/>
              </w:rPr>
              <w:t xml:space="preserve">сельского поселения  </w:t>
            </w:r>
          </w:p>
          <w:p w:rsidR="00770F9E" w:rsidRPr="006B4716" w:rsidRDefault="00770F9E" w:rsidP="00C35289">
            <w:pPr>
              <w:spacing w:after="0" w:line="240" w:lineRule="auto"/>
              <w:rPr>
                <w:rFonts w:ascii="Times New Roman" w:hAnsi="Times New Roman"/>
              </w:rPr>
            </w:pPr>
            <w:r w:rsidRPr="006B4716">
              <w:rPr>
                <w:rFonts w:ascii="Times New Roman" w:hAnsi="Times New Roman"/>
              </w:rPr>
              <w:t xml:space="preserve">Нижнекамского муниципального </w:t>
            </w:r>
          </w:p>
          <w:p w:rsidR="00770F9E" w:rsidRPr="006B4716" w:rsidRDefault="00770F9E" w:rsidP="00C35289">
            <w:pPr>
              <w:spacing w:after="0" w:line="240" w:lineRule="auto"/>
              <w:rPr>
                <w:rFonts w:ascii="Times New Roman" w:hAnsi="Times New Roman"/>
              </w:rPr>
            </w:pPr>
            <w:r w:rsidRPr="006B4716">
              <w:rPr>
                <w:rFonts w:ascii="Times New Roman" w:hAnsi="Times New Roman"/>
              </w:rPr>
              <w:t xml:space="preserve">района Республики Татарстан  </w:t>
            </w:r>
          </w:p>
          <w:p w:rsidR="00770F9E" w:rsidRPr="006B4716" w:rsidRDefault="00770F9E" w:rsidP="009B6D40">
            <w:pPr>
              <w:spacing w:after="0" w:line="240" w:lineRule="auto"/>
              <w:rPr>
                <w:rFonts w:ascii="Times New Roman" w:hAnsi="Times New Roman"/>
              </w:rPr>
            </w:pPr>
            <w:r w:rsidRPr="006B4716">
              <w:rPr>
                <w:rFonts w:ascii="Times New Roman" w:hAnsi="Times New Roman"/>
              </w:rPr>
              <w:t xml:space="preserve">от 25.03.2014 № 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:rsidR="00770F9E" w:rsidRPr="006B4716" w:rsidRDefault="00770F9E" w:rsidP="00C35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716">
              <w:rPr>
                <w:rFonts w:ascii="Times New Roman" w:hAnsi="Times New Roman"/>
              </w:rPr>
              <w:t>25.07.2018,</w:t>
            </w:r>
          </w:p>
          <w:p w:rsidR="00770F9E" w:rsidRPr="006B4716" w:rsidRDefault="00770F9E" w:rsidP="00C35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716">
              <w:rPr>
                <w:rFonts w:ascii="Times New Roman" w:hAnsi="Times New Roman"/>
              </w:rPr>
              <w:t xml:space="preserve"> на сайте Поселения </w:t>
            </w:r>
          </w:p>
        </w:tc>
        <w:tc>
          <w:tcPr>
            <w:tcW w:w="2363" w:type="dxa"/>
          </w:tcPr>
          <w:p w:rsidR="00770F9E" w:rsidRPr="006B4716" w:rsidRDefault="00770F9E" w:rsidP="00C35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716">
              <w:rPr>
                <w:rFonts w:ascii="Times New Roman" w:hAnsi="Times New Roman"/>
              </w:rPr>
              <w:t>-</w:t>
            </w:r>
          </w:p>
        </w:tc>
      </w:tr>
    </w:tbl>
    <w:p w:rsidR="00770F9E" w:rsidRPr="007317BC" w:rsidRDefault="00770F9E" w:rsidP="009B6D40">
      <w:pPr>
        <w:spacing w:after="0" w:line="240" w:lineRule="auto"/>
        <w:rPr>
          <w:rFonts w:ascii="Times New Roman" w:hAnsi="Times New Roman"/>
        </w:rPr>
      </w:pPr>
    </w:p>
    <w:p w:rsidR="00770F9E" w:rsidRPr="007317BC" w:rsidRDefault="00770F9E" w:rsidP="009B6D40">
      <w:pPr>
        <w:spacing w:after="0" w:line="240" w:lineRule="auto"/>
        <w:rPr>
          <w:rFonts w:ascii="Times New Roman" w:hAnsi="Times New Roman"/>
        </w:rPr>
      </w:pPr>
    </w:p>
    <w:p w:rsidR="00770F9E" w:rsidRPr="007317BC" w:rsidRDefault="00770F9E" w:rsidP="009B6D40">
      <w:pPr>
        <w:spacing w:after="0" w:line="240" w:lineRule="auto"/>
        <w:rPr>
          <w:rFonts w:ascii="Times New Roman" w:hAnsi="Times New Roman"/>
        </w:rPr>
      </w:pPr>
    </w:p>
    <w:p w:rsidR="00770F9E" w:rsidRPr="007317BC" w:rsidRDefault="00770F9E" w:rsidP="009B6D40">
      <w:pPr>
        <w:spacing w:after="0" w:line="240" w:lineRule="auto"/>
        <w:rPr>
          <w:rFonts w:ascii="Times New Roman" w:hAnsi="Times New Roman"/>
        </w:rPr>
      </w:pPr>
      <w:r w:rsidRPr="007317BC">
        <w:rPr>
          <w:rFonts w:ascii="Times New Roman" w:hAnsi="Times New Roman"/>
        </w:rPr>
        <w:t xml:space="preserve">        Глава  </w:t>
      </w:r>
      <w:r>
        <w:rPr>
          <w:rFonts w:ascii="Times New Roman" w:hAnsi="Times New Roman"/>
        </w:rPr>
        <w:t>Простинского</w:t>
      </w:r>
      <w:r w:rsidRPr="007317BC">
        <w:rPr>
          <w:rFonts w:ascii="Times New Roman" w:hAnsi="Times New Roman"/>
        </w:rPr>
        <w:t xml:space="preserve">  сельского  поселения                                                                                                                         </w:t>
      </w:r>
      <w:r>
        <w:rPr>
          <w:rFonts w:ascii="Times New Roman" w:hAnsi="Times New Roman"/>
        </w:rPr>
        <w:t>Д.А. Бадартинов</w:t>
      </w:r>
      <w:r w:rsidRPr="007317BC">
        <w:rPr>
          <w:rFonts w:ascii="Times New Roman" w:hAnsi="Times New Roman"/>
        </w:rPr>
        <w:t xml:space="preserve"> </w:t>
      </w:r>
    </w:p>
    <w:p w:rsidR="00770F9E" w:rsidRDefault="00770F9E" w:rsidP="009B6D40">
      <w:pPr>
        <w:spacing w:after="0" w:line="240" w:lineRule="auto"/>
        <w:rPr>
          <w:rFonts w:ascii="Times New Roman" w:hAnsi="Times New Roman"/>
        </w:rPr>
        <w:sectPr w:rsidR="00770F9E" w:rsidSect="009B6D40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770F9E" w:rsidRPr="006B4716" w:rsidTr="0009057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70F9E" w:rsidRPr="004272A4" w:rsidRDefault="00770F9E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6B4716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70F9E" w:rsidRPr="006B4716" w:rsidRDefault="00770F9E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6B4716">
              <w:rPr>
                <w:rFonts w:ascii="Times New Roman" w:hAnsi="Times New Roman"/>
                <w:sz w:val="28"/>
                <w:szCs w:val="28"/>
                <w:lang w:val="tt-RU"/>
              </w:rPr>
              <w:t>Совет</w:t>
            </w:r>
          </w:p>
          <w:p w:rsidR="00770F9E" w:rsidRPr="006B4716" w:rsidRDefault="00770F9E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6B4716">
              <w:rPr>
                <w:rFonts w:ascii="Times New Roman" w:hAnsi="Times New Roman"/>
                <w:sz w:val="28"/>
                <w:szCs w:val="28"/>
                <w:lang w:val="tt-RU"/>
              </w:rPr>
              <w:t>Простинского сельского поселения</w:t>
            </w:r>
          </w:p>
          <w:p w:rsidR="00770F9E" w:rsidRPr="006B4716" w:rsidRDefault="00770F9E" w:rsidP="00CC7AC4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6B4716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70F9E" w:rsidRPr="006B4716" w:rsidRDefault="00770F9E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770F9E" w:rsidRPr="006B4716" w:rsidRDefault="00770F9E" w:rsidP="004272A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6B4716">
              <w:rPr>
                <w:rFonts w:ascii="Times New Roman" w:hAnsi="Times New Roman"/>
                <w:sz w:val="20"/>
                <w:lang w:val="tt-RU"/>
              </w:rPr>
              <w:t xml:space="preserve">423553, Нижнекамский район, </w:t>
            </w:r>
          </w:p>
          <w:p w:rsidR="00770F9E" w:rsidRPr="006B4716" w:rsidRDefault="00770F9E" w:rsidP="004272A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6B4716">
              <w:rPr>
                <w:rFonts w:ascii="Times New Roman" w:hAnsi="Times New Roman"/>
                <w:sz w:val="20"/>
                <w:szCs w:val="20"/>
                <w:lang w:val="tt-RU"/>
              </w:rPr>
              <w:t>с. Прости,  ул. Школьная, 8</w:t>
            </w:r>
          </w:p>
          <w:p w:rsidR="00770F9E" w:rsidRPr="006B4716" w:rsidRDefault="00770F9E" w:rsidP="008F5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70F9E" w:rsidRPr="004272A4" w:rsidRDefault="00770F9E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6B4716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770F9E" w:rsidRPr="006B4716" w:rsidRDefault="00770F9E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6B4716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770F9E" w:rsidRPr="006B4716" w:rsidRDefault="00770F9E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6B4716">
              <w:rPr>
                <w:rFonts w:ascii="Times New Roman" w:hAnsi="Times New Roman"/>
                <w:sz w:val="28"/>
                <w:szCs w:val="28"/>
                <w:lang w:val="tt-RU"/>
              </w:rPr>
              <w:t>Прости авыл жирлеге</w:t>
            </w:r>
          </w:p>
          <w:p w:rsidR="00770F9E" w:rsidRPr="006B4716" w:rsidRDefault="00770F9E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6B4716">
              <w:rPr>
                <w:rFonts w:ascii="Times New Roman" w:hAnsi="Times New Roman"/>
                <w:sz w:val="28"/>
                <w:szCs w:val="28"/>
                <w:lang w:val="tt-RU"/>
              </w:rPr>
              <w:t>Советы</w:t>
            </w:r>
          </w:p>
          <w:p w:rsidR="00770F9E" w:rsidRPr="006B4716" w:rsidRDefault="00770F9E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770F9E" w:rsidRPr="006B4716" w:rsidRDefault="00770F9E" w:rsidP="00F133BD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6B4716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423553, Түбән Кама  районы, </w:t>
            </w:r>
          </w:p>
          <w:p w:rsidR="00770F9E" w:rsidRPr="006B4716" w:rsidRDefault="00770F9E" w:rsidP="00F133BD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6B4716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Прости авылы, </w:t>
            </w:r>
            <w:r w:rsidRPr="00CE5F4E">
              <w:rPr>
                <w:rFonts w:ascii="Times New Roman" w:hAnsi="Times New Roman"/>
                <w:sz w:val="20"/>
                <w:szCs w:val="20"/>
              </w:rPr>
              <w:t>Мэктэп</w:t>
            </w:r>
            <w:r w:rsidRPr="006B4716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урамы, 8</w:t>
            </w:r>
          </w:p>
          <w:p w:rsidR="00770F9E" w:rsidRPr="006B4716" w:rsidRDefault="00770F9E" w:rsidP="008F5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770F9E" w:rsidRPr="006B4716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70F9E" w:rsidRPr="006B4716" w:rsidRDefault="00770F9E" w:rsidP="000905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tt-RU"/>
              </w:rPr>
            </w:pPr>
            <w:r w:rsidRPr="006B4716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44-98-35, электронный адрес: </w:t>
            </w:r>
            <w:r w:rsidRPr="006B4716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6B4716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, сайт: www.</w:t>
            </w:r>
            <w:r w:rsidRPr="006B4716">
              <w:t xml:space="preserve"> </w:t>
            </w:r>
            <w:r w:rsidRPr="006B4716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770F9E" w:rsidRPr="00090572" w:rsidRDefault="00770F9E" w:rsidP="006C32F5">
      <w:pPr>
        <w:spacing w:after="0" w:line="240" w:lineRule="auto"/>
        <w:rPr>
          <w:lang w:val="tt-RU"/>
        </w:rPr>
      </w:pPr>
    </w:p>
    <w:p w:rsidR="00770F9E" w:rsidRDefault="00770F9E" w:rsidP="006C32F5">
      <w:pPr>
        <w:spacing w:after="0" w:line="240" w:lineRule="auto"/>
        <w:rPr>
          <w:lang w:val="tt-RU"/>
        </w:rPr>
      </w:pPr>
    </w:p>
    <w:p w:rsidR="00770F9E" w:rsidRDefault="00770F9E" w:rsidP="00760E5B">
      <w:pPr>
        <w:spacing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770F9E" w:rsidRPr="00FA60CE" w:rsidRDefault="00770F9E" w:rsidP="00C462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770F9E" w:rsidRDefault="00770F9E" w:rsidP="00C462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770F9E" w:rsidRPr="00EF51BC" w:rsidRDefault="00770F9E" w:rsidP="009B6D40">
      <w:pPr>
        <w:tabs>
          <w:tab w:val="left" w:pos="5245"/>
        </w:tabs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EF51BC">
        <w:rPr>
          <w:rFonts w:ascii="Times New Roman" w:hAnsi="Times New Roman"/>
          <w:sz w:val="28"/>
          <w:szCs w:val="28"/>
          <w:lang w:val="tt-RU"/>
        </w:rPr>
        <w:t xml:space="preserve">от </w:t>
      </w:r>
      <w:r>
        <w:rPr>
          <w:rFonts w:ascii="Times New Roman" w:hAnsi="Times New Roman"/>
          <w:sz w:val="28"/>
          <w:szCs w:val="28"/>
          <w:lang w:val="tt-RU"/>
        </w:rPr>
        <w:t>23</w:t>
      </w:r>
      <w:r w:rsidRPr="00EF51BC">
        <w:rPr>
          <w:rFonts w:ascii="Times New Roman" w:hAnsi="Times New Roman"/>
          <w:sz w:val="28"/>
          <w:szCs w:val="28"/>
          <w:lang w:val="tt-RU"/>
        </w:rPr>
        <w:t>.0</w:t>
      </w:r>
      <w:r>
        <w:rPr>
          <w:rFonts w:ascii="Times New Roman" w:hAnsi="Times New Roman"/>
          <w:sz w:val="28"/>
          <w:szCs w:val="28"/>
          <w:lang w:val="tt-RU"/>
        </w:rPr>
        <w:t>7</w:t>
      </w:r>
      <w:r w:rsidRPr="00EF51BC">
        <w:rPr>
          <w:rFonts w:ascii="Times New Roman" w:hAnsi="Times New Roman"/>
          <w:sz w:val="28"/>
          <w:szCs w:val="28"/>
          <w:lang w:val="tt-RU"/>
        </w:rPr>
        <w:t>.201</w:t>
      </w:r>
      <w:r>
        <w:rPr>
          <w:rFonts w:ascii="Times New Roman" w:hAnsi="Times New Roman"/>
          <w:sz w:val="28"/>
          <w:szCs w:val="28"/>
          <w:lang w:val="tt-RU"/>
        </w:rPr>
        <w:t>8</w:t>
      </w:r>
      <w:r w:rsidRPr="00EF51BC">
        <w:rPr>
          <w:rFonts w:ascii="Times New Roman" w:hAnsi="Times New Roman"/>
          <w:sz w:val="28"/>
          <w:szCs w:val="28"/>
          <w:lang w:val="tt-RU"/>
        </w:rPr>
        <w:t xml:space="preserve"> г.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</w:t>
      </w:r>
      <w:r w:rsidRPr="00EF51BC">
        <w:rPr>
          <w:rFonts w:ascii="Times New Roman" w:hAnsi="Times New Roman"/>
          <w:sz w:val="28"/>
          <w:szCs w:val="28"/>
          <w:lang w:val="tt-RU"/>
        </w:rPr>
        <w:t xml:space="preserve">№ </w:t>
      </w:r>
      <w:r>
        <w:rPr>
          <w:rFonts w:ascii="Times New Roman" w:hAnsi="Times New Roman"/>
          <w:sz w:val="28"/>
          <w:szCs w:val="28"/>
          <w:lang w:val="tt-RU"/>
        </w:rPr>
        <w:t>15</w:t>
      </w:r>
    </w:p>
    <w:p w:rsidR="00770F9E" w:rsidRPr="00EF51BC" w:rsidRDefault="00770F9E" w:rsidP="009B6D40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EF51BC">
        <w:rPr>
          <w:rFonts w:ascii="Times New Roman" w:hAnsi="Times New Roman"/>
          <w:sz w:val="28"/>
          <w:szCs w:val="28"/>
          <w:lang w:val="tt-RU"/>
        </w:rPr>
        <w:tab/>
      </w:r>
    </w:p>
    <w:p w:rsidR="00770F9E" w:rsidRPr="00EF51BC" w:rsidRDefault="00770F9E" w:rsidP="009B6D40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770F9E" w:rsidRPr="00EF51BC" w:rsidRDefault="00770F9E" w:rsidP="009B6D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F51BC">
        <w:rPr>
          <w:rFonts w:ascii="Times New Roman" w:hAnsi="Times New Roman"/>
          <w:b/>
          <w:sz w:val="28"/>
          <w:szCs w:val="28"/>
        </w:rPr>
        <w:t xml:space="preserve">О признании утратившим силу </w:t>
      </w:r>
    </w:p>
    <w:p w:rsidR="00770F9E" w:rsidRPr="00EF51BC" w:rsidRDefault="00770F9E" w:rsidP="009B6D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F51BC">
        <w:rPr>
          <w:rFonts w:ascii="Times New Roman" w:hAnsi="Times New Roman"/>
          <w:b/>
          <w:sz w:val="28"/>
          <w:szCs w:val="28"/>
        </w:rPr>
        <w:t xml:space="preserve">решение Совета </w:t>
      </w:r>
      <w:r>
        <w:rPr>
          <w:rFonts w:ascii="Times New Roman" w:hAnsi="Times New Roman"/>
          <w:b/>
          <w:sz w:val="28"/>
          <w:szCs w:val="28"/>
        </w:rPr>
        <w:t>Простинского</w:t>
      </w:r>
    </w:p>
    <w:p w:rsidR="00770F9E" w:rsidRPr="00EF51BC" w:rsidRDefault="00770F9E" w:rsidP="009B6D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F51BC">
        <w:rPr>
          <w:rFonts w:ascii="Times New Roman" w:hAnsi="Times New Roman"/>
          <w:b/>
          <w:sz w:val="28"/>
          <w:szCs w:val="28"/>
        </w:rPr>
        <w:t xml:space="preserve">сельского поселения  </w:t>
      </w:r>
    </w:p>
    <w:p w:rsidR="00770F9E" w:rsidRPr="00EF51BC" w:rsidRDefault="00770F9E" w:rsidP="009B6D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F51BC">
        <w:rPr>
          <w:rFonts w:ascii="Times New Roman" w:hAnsi="Times New Roman"/>
          <w:b/>
          <w:sz w:val="28"/>
          <w:szCs w:val="28"/>
        </w:rPr>
        <w:t xml:space="preserve">Нижнекамского муниципального </w:t>
      </w:r>
    </w:p>
    <w:p w:rsidR="00770F9E" w:rsidRPr="00EF51BC" w:rsidRDefault="00770F9E" w:rsidP="009B6D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F51BC">
        <w:rPr>
          <w:rFonts w:ascii="Times New Roman" w:hAnsi="Times New Roman"/>
          <w:b/>
          <w:sz w:val="28"/>
          <w:szCs w:val="28"/>
        </w:rPr>
        <w:t xml:space="preserve">района Республики Татарстан  </w:t>
      </w:r>
    </w:p>
    <w:p w:rsidR="00770F9E" w:rsidRPr="00EF51BC" w:rsidRDefault="00770F9E" w:rsidP="009B6D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F51BC">
        <w:rPr>
          <w:rFonts w:ascii="Times New Roman" w:hAnsi="Times New Roman"/>
          <w:b/>
          <w:sz w:val="28"/>
          <w:szCs w:val="28"/>
        </w:rPr>
        <w:t>от 2</w:t>
      </w:r>
      <w:r>
        <w:rPr>
          <w:rFonts w:ascii="Times New Roman" w:hAnsi="Times New Roman"/>
          <w:b/>
          <w:sz w:val="28"/>
          <w:szCs w:val="28"/>
        </w:rPr>
        <w:t>5</w:t>
      </w:r>
      <w:r w:rsidRPr="00EF51B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03</w:t>
      </w:r>
      <w:r w:rsidRPr="00EF51BC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4</w:t>
      </w:r>
      <w:r w:rsidRPr="00EF51BC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7"/>
          <w:szCs w:val="27"/>
        </w:rPr>
        <w:t>7</w:t>
      </w:r>
    </w:p>
    <w:p w:rsidR="00770F9E" w:rsidRPr="00EF51BC" w:rsidRDefault="00770F9E" w:rsidP="009B6D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0F9E" w:rsidRPr="00EF51BC" w:rsidRDefault="00770F9E" w:rsidP="009B6D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0F9E" w:rsidRPr="00D20E51" w:rsidRDefault="00770F9E" w:rsidP="009B6D4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0E51">
        <w:rPr>
          <w:rFonts w:ascii="Times New Roman" w:hAnsi="Times New Roman" w:cs="Times New Roman"/>
          <w:b w:val="0"/>
          <w:sz w:val="28"/>
          <w:szCs w:val="28"/>
        </w:rPr>
        <w:tab/>
        <w:t>В соответствии с Федеральным законом от 6 октября 2003 года № 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Times New Roman" w:hAnsi="Times New Roman" w:cs="Times New Roman"/>
          <w:b w:val="0"/>
          <w:sz w:val="28"/>
          <w:szCs w:val="28"/>
        </w:rPr>
        <w:t>Простинское</w:t>
      </w:r>
      <w:r w:rsidRPr="00D20E51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  Нижнекамского муниципального района Республики Татарстан, учитывая решение Совета Нижнекамского муниципального района Республики Татарстан от 17 мая 2018 года № 37 «Об утверждении соглашений о передаче Совету Нижнекамского муниципального района части полномочий органов местного самоуправления сельских поселений Нижнекамского муниципального района» Совет </w:t>
      </w:r>
      <w:r>
        <w:rPr>
          <w:rFonts w:ascii="Times New Roman" w:hAnsi="Times New Roman" w:cs="Times New Roman"/>
          <w:b w:val="0"/>
          <w:sz w:val="28"/>
          <w:szCs w:val="28"/>
        </w:rPr>
        <w:t>Простинского</w:t>
      </w:r>
      <w:r w:rsidRPr="00D20E5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EF51BC">
        <w:rPr>
          <w:rFonts w:ascii="Times New Roman" w:hAnsi="Times New Roman" w:cs="Times New Roman"/>
          <w:sz w:val="28"/>
          <w:szCs w:val="28"/>
        </w:rPr>
        <w:t xml:space="preserve"> решает:</w:t>
      </w:r>
    </w:p>
    <w:p w:rsidR="00770F9E" w:rsidRPr="00EF51BC" w:rsidRDefault="00770F9E" w:rsidP="009B6D40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770F9E" w:rsidRDefault="00770F9E" w:rsidP="009B6D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51BC">
        <w:rPr>
          <w:rFonts w:ascii="Times New Roman" w:hAnsi="Times New Roman"/>
          <w:sz w:val="28"/>
          <w:szCs w:val="28"/>
        </w:rPr>
        <w:t xml:space="preserve">1. Признать утратившим силу с </w:t>
      </w:r>
      <w:r>
        <w:rPr>
          <w:rFonts w:ascii="Times New Roman" w:hAnsi="Times New Roman"/>
          <w:sz w:val="28"/>
          <w:szCs w:val="28"/>
        </w:rPr>
        <w:t>17</w:t>
      </w:r>
      <w:r w:rsidRPr="00EF51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Pr="00EF51BC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EF51BC">
        <w:rPr>
          <w:rFonts w:ascii="Times New Roman" w:hAnsi="Times New Roman"/>
          <w:sz w:val="28"/>
          <w:szCs w:val="28"/>
        </w:rPr>
        <w:t xml:space="preserve"> года решение  Совета  </w:t>
      </w:r>
      <w:r>
        <w:rPr>
          <w:rFonts w:ascii="Times New Roman" w:hAnsi="Times New Roman"/>
          <w:sz w:val="28"/>
          <w:szCs w:val="28"/>
        </w:rPr>
        <w:t>Простинского</w:t>
      </w:r>
      <w:r w:rsidRPr="00EF51BC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</w:t>
      </w:r>
      <w:r>
        <w:rPr>
          <w:rFonts w:ascii="Times New Roman" w:hAnsi="Times New Roman"/>
          <w:sz w:val="28"/>
          <w:szCs w:val="28"/>
        </w:rPr>
        <w:t>25.03.2014 года</w:t>
      </w:r>
      <w:r w:rsidRPr="00EF51BC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 xml:space="preserve">7 </w:t>
      </w:r>
      <w:r w:rsidRPr="00EF51B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Положения о муниципальной службе в Простинском сельском поселении</w:t>
      </w:r>
      <w:r w:rsidRPr="00EF51BC">
        <w:rPr>
          <w:rFonts w:ascii="Times New Roman" w:hAnsi="Times New Roman"/>
          <w:sz w:val="28"/>
          <w:szCs w:val="28"/>
        </w:rPr>
        <w:t>».</w:t>
      </w:r>
    </w:p>
    <w:p w:rsidR="00770F9E" w:rsidRPr="00EF51BC" w:rsidRDefault="00770F9E" w:rsidP="009B6D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51BC">
        <w:rPr>
          <w:rFonts w:ascii="Times New Roman" w:hAnsi="Times New Roman"/>
          <w:sz w:val="28"/>
          <w:szCs w:val="28"/>
        </w:rPr>
        <w:t>2. Настоящее решение обнародовать  в установленном законом порядке.</w:t>
      </w:r>
    </w:p>
    <w:p w:rsidR="00770F9E" w:rsidRPr="00EF51BC" w:rsidRDefault="00770F9E" w:rsidP="009B6D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51BC">
        <w:rPr>
          <w:rFonts w:ascii="Times New Roman" w:hAnsi="Times New Roman"/>
          <w:sz w:val="28"/>
          <w:szCs w:val="28"/>
        </w:rPr>
        <w:t>3. Контроль за исполнением настоящего решения оставляю за собой.</w:t>
      </w:r>
    </w:p>
    <w:p w:rsidR="00770F9E" w:rsidRDefault="00770F9E" w:rsidP="009B6D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0F9E" w:rsidRPr="00EF51BC" w:rsidRDefault="00770F9E" w:rsidP="009B6D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0F9E" w:rsidRPr="00AC65DF" w:rsidRDefault="00770F9E" w:rsidP="009B6D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5DF">
        <w:rPr>
          <w:rFonts w:ascii="Times New Roman" w:hAnsi="Times New Roman"/>
          <w:sz w:val="28"/>
          <w:szCs w:val="28"/>
        </w:rPr>
        <w:t xml:space="preserve">Глава </w:t>
      </w:r>
    </w:p>
    <w:p w:rsidR="00770F9E" w:rsidRPr="009B6D40" w:rsidRDefault="00770F9E" w:rsidP="00C4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Простинского</w:t>
      </w:r>
      <w:r w:rsidRPr="00AC65DF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Д.А. Бадартинов</w:t>
      </w:r>
      <w:r w:rsidRPr="00AC65DF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770F9E" w:rsidRPr="00C462ED" w:rsidRDefault="00770F9E" w:rsidP="009B6D40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sectPr w:rsidR="00770F9E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962"/>
    <w:rsid w:val="000045DD"/>
    <w:rsid w:val="00090572"/>
    <w:rsid w:val="000D2182"/>
    <w:rsid w:val="00103EFD"/>
    <w:rsid w:val="001068BA"/>
    <w:rsid w:val="00176564"/>
    <w:rsid w:val="001B0D76"/>
    <w:rsid w:val="001C136F"/>
    <w:rsid w:val="001D367C"/>
    <w:rsid w:val="002F34A0"/>
    <w:rsid w:val="00325EFF"/>
    <w:rsid w:val="003A0DCE"/>
    <w:rsid w:val="003B4616"/>
    <w:rsid w:val="004272A4"/>
    <w:rsid w:val="00473D86"/>
    <w:rsid w:val="005A07EB"/>
    <w:rsid w:val="00601AFB"/>
    <w:rsid w:val="006B4716"/>
    <w:rsid w:val="006C32F5"/>
    <w:rsid w:val="007054F4"/>
    <w:rsid w:val="00710552"/>
    <w:rsid w:val="007317BC"/>
    <w:rsid w:val="00760E5B"/>
    <w:rsid w:val="0077041F"/>
    <w:rsid w:val="00770F9E"/>
    <w:rsid w:val="007965C7"/>
    <w:rsid w:val="007F47EC"/>
    <w:rsid w:val="008772EB"/>
    <w:rsid w:val="0089302C"/>
    <w:rsid w:val="008C2490"/>
    <w:rsid w:val="008F5962"/>
    <w:rsid w:val="00926ECA"/>
    <w:rsid w:val="009343CA"/>
    <w:rsid w:val="00935D63"/>
    <w:rsid w:val="009805B3"/>
    <w:rsid w:val="009B267A"/>
    <w:rsid w:val="009B6D40"/>
    <w:rsid w:val="009D5C7C"/>
    <w:rsid w:val="00A42712"/>
    <w:rsid w:val="00AC65DF"/>
    <w:rsid w:val="00AE6F43"/>
    <w:rsid w:val="00B04797"/>
    <w:rsid w:val="00B707A7"/>
    <w:rsid w:val="00BE27E8"/>
    <w:rsid w:val="00C27BD5"/>
    <w:rsid w:val="00C35289"/>
    <w:rsid w:val="00C40B37"/>
    <w:rsid w:val="00C462ED"/>
    <w:rsid w:val="00C7321C"/>
    <w:rsid w:val="00CC7AC4"/>
    <w:rsid w:val="00CD7A1F"/>
    <w:rsid w:val="00CE5F4E"/>
    <w:rsid w:val="00D20E51"/>
    <w:rsid w:val="00DE7B26"/>
    <w:rsid w:val="00E666E7"/>
    <w:rsid w:val="00EF51BC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96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34F7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9B6D40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73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2</Pages>
  <Words>419</Words>
  <Characters>2393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Прости</cp:lastModifiedBy>
  <cp:revision>35</cp:revision>
  <cp:lastPrinted>2016-09-06T07:37:00Z</cp:lastPrinted>
  <dcterms:created xsi:type="dcterms:W3CDTF">2016-09-06T07:19:00Z</dcterms:created>
  <dcterms:modified xsi:type="dcterms:W3CDTF">2018-07-24T04:27:00Z</dcterms:modified>
</cp:coreProperties>
</file>